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6F" w:rsidRDefault="00A9126F">
      <w:pPr>
        <w:rPr>
          <w:rFonts w:ascii="Arial" w:hAnsi="Arial" w:cs="Arial"/>
          <w:sz w:val="24"/>
          <w:szCs w:val="24"/>
        </w:rPr>
      </w:pPr>
    </w:p>
    <w:p w:rsidR="00A9126F" w:rsidRPr="00A9126F" w:rsidRDefault="00A9126F">
      <w:pPr>
        <w:rPr>
          <w:rFonts w:ascii="Arial" w:hAnsi="Arial" w:cs="Arial"/>
          <w:b/>
          <w:sz w:val="24"/>
          <w:szCs w:val="24"/>
        </w:rPr>
      </w:pPr>
    </w:p>
    <w:p w:rsidR="00BB4EB0" w:rsidRDefault="00BB4EB0" w:rsidP="00A9126F">
      <w:pPr>
        <w:jc w:val="center"/>
        <w:rPr>
          <w:rFonts w:ascii="Arial" w:hAnsi="Arial" w:cs="Arial"/>
          <w:b/>
          <w:sz w:val="24"/>
          <w:szCs w:val="24"/>
        </w:rPr>
      </w:pPr>
      <w:r w:rsidRPr="00A9126F">
        <w:rPr>
          <w:rFonts w:ascii="Arial" w:hAnsi="Arial" w:cs="Arial"/>
          <w:b/>
          <w:sz w:val="24"/>
          <w:szCs w:val="24"/>
        </w:rPr>
        <w:t>Rea Intern</w:t>
      </w:r>
      <w:r w:rsidR="00560540">
        <w:rPr>
          <w:rFonts w:ascii="Arial" w:hAnsi="Arial" w:cs="Arial"/>
          <w:b/>
          <w:sz w:val="24"/>
          <w:szCs w:val="24"/>
        </w:rPr>
        <w:t>al Drainage Board Members – 2017</w:t>
      </w:r>
    </w:p>
    <w:p w:rsidR="00A9126F" w:rsidRPr="00A9126F" w:rsidRDefault="00A9126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BB4EB0" w:rsidTr="00BB4EB0">
        <w:tc>
          <w:tcPr>
            <w:tcW w:w="4392" w:type="dxa"/>
          </w:tcPr>
          <w:p w:rsidR="00BB4EB0" w:rsidRDefault="00BB4EB0"/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Cs w:val="24"/>
              </w:rPr>
              <w:t>Bebb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Hall Farm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Cruckmeole</w:t>
            </w:r>
            <w:proofErr w:type="spellEnd"/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Hanwood</w:t>
            </w:r>
            <w:proofErr w:type="spellEnd"/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Shrewsbury</w:t>
            </w:r>
          </w:p>
          <w:p w:rsidR="00BB4EB0" w:rsidRP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SY5 8JN</w:t>
            </w:r>
          </w:p>
        </w:tc>
        <w:tc>
          <w:tcPr>
            <w:tcW w:w="4392" w:type="dxa"/>
          </w:tcPr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</w:p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Derwas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Dale </w:t>
            </w:r>
          </w:p>
          <w:p w:rsidR="00BB4EB0" w:rsidRPr="000C244E" w:rsidRDefault="00BB4EB0" w:rsidP="00BB4EB0">
            <w:pPr>
              <w:ind w:left="194"/>
              <w:jc w:val="both"/>
              <w:rPr>
                <w:rFonts w:ascii="Arial" w:hAnsi="Arial" w:cs="Arial"/>
                <w:b/>
                <w:szCs w:val="24"/>
              </w:rPr>
            </w:pPr>
            <w:r w:rsidRPr="000C244E">
              <w:rPr>
                <w:rFonts w:ascii="Arial" w:hAnsi="Arial" w:cs="Arial"/>
                <w:b/>
                <w:szCs w:val="24"/>
              </w:rPr>
              <w:t>Chairman REA IDB</w:t>
            </w:r>
          </w:p>
          <w:p w:rsidR="00BB4EB0" w:rsidRDefault="00BB4EB0" w:rsidP="00BB4EB0">
            <w:pPr>
              <w:ind w:left="19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Little </w:t>
            </w:r>
            <w:proofErr w:type="spellStart"/>
            <w:r>
              <w:rPr>
                <w:rFonts w:ascii="Arial" w:hAnsi="Arial" w:cs="Arial"/>
                <w:szCs w:val="24"/>
              </w:rPr>
              <w:t>Shrawardine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Farm</w:t>
            </w:r>
          </w:p>
          <w:p w:rsidR="00BB4EB0" w:rsidRDefault="00BB4EB0" w:rsidP="00BB4EB0">
            <w:pPr>
              <w:ind w:left="19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Ford</w:t>
            </w:r>
          </w:p>
          <w:p w:rsidR="00BB4EB0" w:rsidRDefault="00BB4EB0" w:rsidP="00BB4EB0">
            <w:pPr>
              <w:ind w:left="19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Shrewsbury</w:t>
            </w:r>
          </w:p>
          <w:p w:rsidR="00BB4EB0" w:rsidRDefault="00BB4EB0" w:rsidP="00BB4EB0">
            <w:r>
              <w:rPr>
                <w:rFonts w:ascii="Arial" w:hAnsi="Arial" w:cs="Arial"/>
                <w:szCs w:val="24"/>
              </w:rPr>
              <w:t xml:space="preserve">   SY5 9NF</w:t>
            </w:r>
          </w:p>
        </w:tc>
        <w:tc>
          <w:tcPr>
            <w:tcW w:w="4392" w:type="dxa"/>
          </w:tcPr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Andrew Dale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Newnham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Farm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Yockleton</w:t>
            </w:r>
            <w:proofErr w:type="spellEnd"/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Shrewsbury</w:t>
            </w:r>
          </w:p>
          <w:p w:rsidR="00BB4EB0" w:rsidRDefault="00BB4EB0" w:rsidP="00BB4EB0">
            <w:r>
              <w:rPr>
                <w:rFonts w:ascii="Arial" w:hAnsi="Arial" w:cs="Arial"/>
                <w:szCs w:val="24"/>
              </w:rPr>
              <w:t xml:space="preserve">          SY5 9PX</w:t>
            </w:r>
          </w:p>
        </w:tc>
      </w:tr>
      <w:tr w:rsidR="00BB4EB0" w:rsidTr="00BB4EB0">
        <w:tc>
          <w:tcPr>
            <w:tcW w:w="4392" w:type="dxa"/>
          </w:tcPr>
          <w:p w:rsidR="00BB4EB0" w:rsidRDefault="000C244E">
            <w:r>
              <w:t>01743 860113</w:t>
            </w:r>
          </w:p>
          <w:p w:rsidR="000C244E" w:rsidRDefault="000C244E">
            <w:r>
              <w:t>07811 779557</w:t>
            </w:r>
          </w:p>
          <w:p w:rsidR="000C244E" w:rsidRDefault="000C244E">
            <w:r>
              <w:t xml:space="preserve">Email: </w:t>
            </w:r>
            <w:hyperlink r:id="rId4" w:history="1">
              <w:r w:rsidRPr="00084482">
                <w:rPr>
                  <w:rStyle w:val="Hyperlink"/>
                </w:rPr>
                <w:t>andrewbebb@totalise.co.uk</w:t>
              </w:r>
            </w:hyperlink>
          </w:p>
        </w:tc>
        <w:tc>
          <w:tcPr>
            <w:tcW w:w="4392" w:type="dxa"/>
          </w:tcPr>
          <w:p w:rsidR="00BB4EB0" w:rsidRDefault="000C244E">
            <w:r>
              <w:t>01743 850387</w:t>
            </w:r>
          </w:p>
          <w:p w:rsidR="000C244E" w:rsidRDefault="002E31F5">
            <w:hyperlink r:id="rId5" w:history="1">
              <w:r w:rsidR="000C244E" w:rsidRPr="00084482">
                <w:rPr>
                  <w:rStyle w:val="Hyperlink"/>
                </w:rPr>
                <w:t>Tim.dale@hotmail.co.uk</w:t>
              </w:r>
            </w:hyperlink>
          </w:p>
          <w:p w:rsidR="000C244E" w:rsidRDefault="000C244E"/>
        </w:tc>
        <w:tc>
          <w:tcPr>
            <w:tcW w:w="4392" w:type="dxa"/>
          </w:tcPr>
          <w:p w:rsidR="00BB4EB0" w:rsidRDefault="000C244E">
            <w:r>
              <w:t>01743 821209</w:t>
            </w:r>
          </w:p>
          <w:p w:rsidR="000C244E" w:rsidRDefault="002E31F5">
            <w:hyperlink r:id="rId6" w:history="1">
              <w:r w:rsidR="000C244E" w:rsidRPr="00084482">
                <w:rPr>
                  <w:rStyle w:val="Hyperlink"/>
                </w:rPr>
                <w:t>andydale@madasafish.com</w:t>
              </w:r>
            </w:hyperlink>
          </w:p>
          <w:p w:rsidR="000C244E" w:rsidRDefault="000C244E"/>
        </w:tc>
      </w:tr>
      <w:tr w:rsidR="00BB4EB0" w:rsidTr="00BB4EB0">
        <w:tc>
          <w:tcPr>
            <w:tcW w:w="4392" w:type="dxa"/>
          </w:tcPr>
          <w:p w:rsidR="00BB4EB0" w:rsidRDefault="00BB4EB0"/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David Evans</w:t>
            </w:r>
          </w:p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Boycott Farm</w:t>
            </w:r>
          </w:p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Cs w:val="24"/>
              </w:rPr>
              <w:t>Yockleton</w:t>
            </w:r>
            <w:proofErr w:type="spellEnd"/>
          </w:p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Shrewsbury</w:t>
            </w:r>
          </w:p>
          <w:p w:rsidR="00BB4EB0" w:rsidRDefault="00BB4EB0">
            <w:r>
              <w:rPr>
                <w:rFonts w:ascii="Arial" w:hAnsi="Arial" w:cs="Arial"/>
                <w:szCs w:val="24"/>
              </w:rPr>
              <w:t xml:space="preserve">      SY5 9QA</w:t>
            </w:r>
          </w:p>
        </w:tc>
        <w:tc>
          <w:tcPr>
            <w:tcW w:w="4392" w:type="dxa"/>
          </w:tcPr>
          <w:p w:rsidR="00BB4EB0" w:rsidRDefault="00BB4EB0"/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Aubrey Jones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Aston Hall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Aston Rogers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Westbury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Shrewsbury</w:t>
            </w:r>
          </w:p>
          <w:p w:rsidR="00BB4EB0" w:rsidRDefault="00BB4EB0">
            <w:r>
              <w:rPr>
                <w:rFonts w:ascii="Arial" w:hAnsi="Arial" w:cs="Arial"/>
                <w:szCs w:val="24"/>
              </w:rPr>
              <w:t xml:space="preserve">          SY5 9HQ</w:t>
            </w:r>
          </w:p>
        </w:tc>
        <w:tc>
          <w:tcPr>
            <w:tcW w:w="4392" w:type="dxa"/>
          </w:tcPr>
          <w:p w:rsidR="00BB4EB0" w:rsidRDefault="00BB4EB0" w:rsidP="00BB4EB0">
            <w:pPr>
              <w:ind w:left="194"/>
              <w:jc w:val="both"/>
              <w:rPr>
                <w:rFonts w:ascii="Arial" w:hAnsi="Arial" w:cs="Arial"/>
                <w:szCs w:val="24"/>
              </w:rPr>
            </w:pPr>
          </w:p>
          <w:p w:rsidR="00BB4EB0" w:rsidRDefault="00BB4EB0" w:rsidP="00BB4EB0">
            <w:pPr>
              <w:ind w:left="19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Neal</w:t>
            </w:r>
            <w:r w:rsidR="000C244E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 xml:space="preserve"> Manning</w:t>
            </w:r>
          </w:p>
          <w:p w:rsidR="00BB4EB0" w:rsidRDefault="00BB4EB0" w:rsidP="00BB4EB0">
            <w:pPr>
              <w:ind w:left="194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Malehurst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Farm</w:t>
            </w:r>
          </w:p>
          <w:p w:rsidR="00BB4EB0" w:rsidRDefault="00BB4EB0" w:rsidP="00BB4EB0">
            <w:pPr>
              <w:ind w:left="194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Minsterley</w:t>
            </w:r>
            <w:proofErr w:type="spellEnd"/>
          </w:p>
          <w:p w:rsidR="00BB4EB0" w:rsidRDefault="00BB4EB0" w:rsidP="00BB4EB0">
            <w:pPr>
              <w:ind w:left="19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Shrewsbury</w:t>
            </w:r>
          </w:p>
          <w:p w:rsidR="00BB4EB0" w:rsidRDefault="00BB4EB0" w:rsidP="00BB4EB0">
            <w:r>
              <w:rPr>
                <w:rFonts w:ascii="Arial" w:hAnsi="Arial" w:cs="Arial"/>
                <w:szCs w:val="24"/>
              </w:rPr>
              <w:t xml:space="preserve">    SY5 0BX</w:t>
            </w:r>
          </w:p>
        </w:tc>
      </w:tr>
      <w:tr w:rsidR="00BB4EB0" w:rsidTr="00BB4EB0">
        <w:tc>
          <w:tcPr>
            <w:tcW w:w="4392" w:type="dxa"/>
          </w:tcPr>
          <w:p w:rsidR="00BB4EB0" w:rsidRDefault="000C244E">
            <w:r>
              <w:t>01743 790281</w:t>
            </w:r>
          </w:p>
          <w:p w:rsidR="000C244E" w:rsidRDefault="002E31F5">
            <w:hyperlink r:id="rId7" w:history="1">
              <w:r w:rsidR="000C244E" w:rsidRPr="00084482">
                <w:rPr>
                  <w:rStyle w:val="Hyperlink"/>
                </w:rPr>
                <w:t>djbf@smail.net</w:t>
              </w:r>
            </w:hyperlink>
          </w:p>
          <w:p w:rsidR="000C244E" w:rsidRDefault="000C244E"/>
        </w:tc>
        <w:tc>
          <w:tcPr>
            <w:tcW w:w="4392" w:type="dxa"/>
          </w:tcPr>
          <w:p w:rsidR="00BB4EB0" w:rsidRDefault="000C244E">
            <w:r>
              <w:t>01743 891319</w:t>
            </w:r>
          </w:p>
          <w:p w:rsidR="000C244E" w:rsidRDefault="000C244E">
            <w:r>
              <w:t>07977 069716</w:t>
            </w:r>
          </w:p>
          <w:p w:rsidR="000C244E" w:rsidRDefault="002E31F5">
            <w:hyperlink r:id="rId8" w:history="1">
              <w:r w:rsidR="000C244E" w:rsidRPr="00084482">
                <w:rPr>
                  <w:rStyle w:val="Hyperlink"/>
                </w:rPr>
                <w:t>aubreyjones@live.co.uk</w:t>
              </w:r>
            </w:hyperlink>
          </w:p>
          <w:p w:rsidR="000C244E" w:rsidRDefault="000C244E"/>
        </w:tc>
        <w:tc>
          <w:tcPr>
            <w:tcW w:w="4392" w:type="dxa"/>
          </w:tcPr>
          <w:p w:rsidR="00BB4EB0" w:rsidRDefault="000C244E">
            <w:r>
              <w:t>01743 791098</w:t>
            </w:r>
          </w:p>
          <w:p w:rsidR="000C244E" w:rsidRDefault="002E31F5">
            <w:hyperlink r:id="rId9" w:history="1">
              <w:r w:rsidR="000C244E" w:rsidRPr="00084482">
                <w:rPr>
                  <w:rStyle w:val="Hyperlink"/>
                </w:rPr>
                <w:t>Nealeman51@gmail.co.uk</w:t>
              </w:r>
            </w:hyperlink>
          </w:p>
          <w:p w:rsidR="000C244E" w:rsidRDefault="000C244E"/>
        </w:tc>
      </w:tr>
      <w:tr w:rsidR="00BB4EB0" w:rsidTr="00BB4EB0">
        <w:tc>
          <w:tcPr>
            <w:tcW w:w="4392" w:type="dxa"/>
          </w:tcPr>
          <w:p w:rsidR="00BB4EB0" w:rsidRDefault="00BB4EB0"/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Barry Roberts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Hollies Farm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Aston Rogers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Westbury</w:t>
            </w:r>
          </w:p>
          <w:p w:rsidR="00BB4EB0" w:rsidRDefault="00BB4EB0" w:rsidP="00BB4EB0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Shrewsbury</w:t>
            </w:r>
          </w:p>
          <w:p w:rsidR="00BB4EB0" w:rsidRDefault="00BB4EB0">
            <w:r>
              <w:rPr>
                <w:rFonts w:ascii="Arial" w:hAnsi="Arial" w:cs="Arial"/>
                <w:szCs w:val="24"/>
              </w:rPr>
              <w:t xml:space="preserve">          SY5 9HQ</w:t>
            </w:r>
          </w:p>
        </w:tc>
        <w:tc>
          <w:tcPr>
            <w:tcW w:w="4392" w:type="dxa"/>
          </w:tcPr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</w:p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Charles </w:t>
            </w:r>
            <w:proofErr w:type="spellStart"/>
            <w:r>
              <w:rPr>
                <w:rFonts w:ascii="Arial" w:hAnsi="Arial" w:cs="Arial"/>
                <w:szCs w:val="24"/>
              </w:rPr>
              <w:t>Sandells</w:t>
            </w:r>
            <w:proofErr w:type="spellEnd"/>
          </w:p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Cruckmeole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Farm</w:t>
            </w:r>
          </w:p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Cruckmeole</w:t>
            </w:r>
            <w:proofErr w:type="spellEnd"/>
          </w:p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Hanwood</w:t>
            </w:r>
            <w:proofErr w:type="spellEnd"/>
          </w:p>
          <w:p w:rsidR="00BB4EB0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Shrewsbury</w:t>
            </w:r>
          </w:p>
          <w:p w:rsidR="00BB4EB0" w:rsidRPr="006D2F94" w:rsidRDefault="00BB4EB0" w:rsidP="00BB4EB0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SY5 8JN</w:t>
            </w:r>
          </w:p>
          <w:p w:rsidR="00BB4EB0" w:rsidRDefault="00BB4EB0"/>
        </w:tc>
        <w:tc>
          <w:tcPr>
            <w:tcW w:w="4392" w:type="dxa"/>
          </w:tcPr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</w:p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James Dale</w:t>
            </w:r>
          </w:p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Binweston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Hall</w:t>
            </w:r>
          </w:p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Worthen</w:t>
            </w:r>
          </w:p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Shrewsbury</w:t>
            </w:r>
          </w:p>
          <w:p w:rsidR="00BB4EB0" w:rsidRDefault="000C244E" w:rsidP="000C244E">
            <w:r>
              <w:rPr>
                <w:rFonts w:ascii="Arial" w:hAnsi="Arial" w:cs="Arial"/>
                <w:szCs w:val="24"/>
              </w:rPr>
              <w:t xml:space="preserve">          SY5 9JG</w:t>
            </w:r>
          </w:p>
        </w:tc>
      </w:tr>
      <w:tr w:rsidR="000C244E" w:rsidTr="00BB4EB0">
        <w:tc>
          <w:tcPr>
            <w:tcW w:w="4392" w:type="dxa"/>
          </w:tcPr>
          <w:p w:rsidR="000C244E" w:rsidRDefault="000C244E">
            <w:r>
              <w:t>01743 891317</w:t>
            </w:r>
          </w:p>
          <w:p w:rsidR="000C244E" w:rsidRDefault="002E31F5">
            <w:hyperlink r:id="rId10" w:history="1">
              <w:r w:rsidR="000C244E" w:rsidRPr="00084482">
                <w:rPr>
                  <w:rStyle w:val="Hyperlink"/>
                </w:rPr>
                <w:t>Barryroberts5@outlook.com</w:t>
              </w:r>
            </w:hyperlink>
          </w:p>
          <w:p w:rsidR="000C244E" w:rsidRDefault="000C244E"/>
        </w:tc>
        <w:tc>
          <w:tcPr>
            <w:tcW w:w="4392" w:type="dxa"/>
          </w:tcPr>
          <w:p w:rsidR="000C244E" w:rsidRDefault="000C244E" w:rsidP="00BB4EB0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01743 860217</w:t>
            </w:r>
          </w:p>
          <w:p w:rsidR="000C244E" w:rsidRDefault="002E31F5" w:rsidP="00BB4EB0">
            <w:pPr>
              <w:ind w:left="194"/>
              <w:rPr>
                <w:rFonts w:ascii="Arial" w:hAnsi="Arial" w:cs="Arial"/>
                <w:szCs w:val="24"/>
              </w:rPr>
            </w:pPr>
            <w:hyperlink r:id="rId11" w:history="1">
              <w:r w:rsidR="000C244E" w:rsidRPr="00084482">
                <w:rPr>
                  <w:rStyle w:val="Hyperlink"/>
                  <w:rFonts w:ascii="Arial" w:hAnsi="Arial" w:cs="Arial"/>
                  <w:szCs w:val="24"/>
                </w:rPr>
                <w:t>Charlie@sandells.eclipse.co.uk</w:t>
              </w:r>
            </w:hyperlink>
          </w:p>
          <w:p w:rsidR="000C244E" w:rsidRDefault="000C244E" w:rsidP="00BB4EB0">
            <w:pPr>
              <w:ind w:left="194"/>
              <w:rPr>
                <w:rFonts w:ascii="Arial" w:hAnsi="Arial" w:cs="Arial"/>
                <w:szCs w:val="24"/>
              </w:rPr>
            </w:pPr>
          </w:p>
        </w:tc>
        <w:tc>
          <w:tcPr>
            <w:tcW w:w="4392" w:type="dxa"/>
          </w:tcPr>
          <w:p w:rsidR="000C244E" w:rsidRDefault="00A9126F" w:rsidP="000C244E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01743 891258</w:t>
            </w:r>
          </w:p>
          <w:p w:rsidR="00A9126F" w:rsidRDefault="002E31F5" w:rsidP="000C244E">
            <w:pPr>
              <w:ind w:left="567"/>
              <w:rPr>
                <w:rFonts w:ascii="Arial" w:hAnsi="Arial" w:cs="Arial"/>
                <w:szCs w:val="24"/>
              </w:rPr>
            </w:pPr>
            <w:hyperlink r:id="rId12" w:history="1">
              <w:r w:rsidR="00687C8C" w:rsidRPr="00520C9D">
                <w:rPr>
                  <w:rStyle w:val="Hyperlink"/>
                  <w:rFonts w:ascii="Arial" w:hAnsi="Arial" w:cs="Arial"/>
                  <w:szCs w:val="24"/>
                </w:rPr>
                <w:t>fiona.dale@live.co.uk</w:t>
              </w:r>
            </w:hyperlink>
          </w:p>
          <w:p w:rsidR="00687C8C" w:rsidRDefault="00687C8C" w:rsidP="000C244E">
            <w:pPr>
              <w:ind w:left="567"/>
              <w:rPr>
                <w:rFonts w:ascii="Arial" w:hAnsi="Arial" w:cs="Arial"/>
                <w:szCs w:val="24"/>
              </w:rPr>
            </w:pPr>
          </w:p>
        </w:tc>
      </w:tr>
      <w:tr w:rsidR="00BB4EB0" w:rsidTr="00BB4EB0">
        <w:tc>
          <w:tcPr>
            <w:tcW w:w="4392" w:type="dxa"/>
          </w:tcPr>
          <w:p w:rsidR="00BB4EB0" w:rsidRDefault="00BB4EB0"/>
          <w:p w:rsidR="0044324C" w:rsidRDefault="0044324C" w:rsidP="004432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Councillor Roger Evans</w:t>
            </w:r>
          </w:p>
          <w:p w:rsidR="0044324C" w:rsidRDefault="0044324C" w:rsidP="004432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Brindles</w:t>
            </w:r>
          </w:p>
          <w:p w:rsidR="0044324C" w:rsidRDefault="0044324C" w:rsidP="0044324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Plealey</w:t>
            </w:r>
            <w:proofErr w:type="spellEnd"/>
          </w:p>
          <w:p w:rsidR="0044324C" w:rsidRDefault="0044324C" w:rsidP="0044324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Pontesbury</w:t>
            </w:r>
            <w:proofErr w:type="spellEnd"/>
          </w:p>
          <w:p w:rsidR="0044324C" w:rsidRDefault="0044324C" w:rsidP="004432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Shrewsbury</w:t>
            </w:r>
          </w:p>
          <w:p w:rsidR="0044324C" w:rsidRDefault="0044324C" w:rsidP="004432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SY5 0UY</w:t>
            </w:r>
          </w:p>
          <w:p w:rsidR="00BB4EB0" w:rsidRDefault="00BB4EB0" w:rsidP="0044324C"/>
        </w:tc>
        <w:tc>
          <w:tcPr>
            <w:tcW w:w="4392" w:type="dxa"/>
          </w:tcPr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</w:p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Councillor Peter </w:t>
            </w:r>
            <w:proofErr w:type="spellStart"/>
            <w:r>
              <w:rPr>
                <w:rFonts w:ascii="Arial" w:hAnsi="Arial" w:cs="Arial"/>
                <w:szCs w:val="24"/>
              </w:rPr>
              <w:t>Jetson</w:t>
            </w:r>
            <w:proofErr w:type="spellEnd"/>
          </w:p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Hollybush</w:t>
            </w:r>
            <w:proofErr w:type="spellEnd"/>
          </w:p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Shorthill</w:t>
            </w:r>
            <w:proofErr w:type="spellEnd"/>
          </w:p>
          <w:p w:rsid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Ford</w:t>
            </w:r>
          </w:p>
          <w:p w:rsidR="00BB4EB0" w:rsidRPr="000C244E" w:rsidRDefault="000C244E" w:rsidP="000C244E">
            <w:pPr>
              <w:ind w:lef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Shrewsbury SY5 9NR</w:t>
            </w:r>
          </w:p>
        </w:tc>
        <w:tc>
          <w:tcPr>
            <w:tcW w:w="4392" w:type="dxa"/>
          </w:tcPr>
          <w:p w:rsidR="000C244E" w:rsidRDefault="000C244E" w:rsidP="000C244E">
            <w:pPr>
              <w:ind w:left="194"/>
              <w:rPr>
                <w:rFonts w:ascii="Arial" w:hAnsi="Arial" w:cs="Arial"/>
                <w:szCs w:val="24"/>
              </w:rPr>
            </w:pPr>
          </w:p>
          <w:p w:rsidR="000C244E" w:rsidRDefault="000C244E" w:rsidP="000C244E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John Morris</w:t>
            </w:r>
          </w:p>
          <w:p w:rsidR="000C244E" w:rsidRDefault="000C244E" w:rsidP="000C244E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West Meadow</w:t>
            </w:r>
          </w:p>
          <w:p w:rsidR="000C244E" w:rsidRDefault="000C244E" w:rsidP="000C244E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Worthen</w:t>
            </w:r>
          </w:p>
          <w:p w:rsidR="000C244E" w:rsidRDefault="000C244E" w:rsidP="000C244E">
            <w:pPr>
              <w:ind w:left="1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Shrewsbury</w:t>
            </w:r>
          </w:p>
          <w:p w:rsidR="00BB4EB0" w:rsidRDefault="000C244E" w:rsidP="000C244E">
            <w:r>
              <w:rPr>
                <w:rFonts w:ascii="Arial" w:hAnsi="Arial" w:cs="Arial"/>
                <w:szCs w:val="24"/>
              </w:rPr>
              <w:t xml:space="preserve">         SY5 9HN</w:t>
            </w:r>
          </w:p>
        </w:tc>
      </w:tr>
      <w:tr w:rsidR="00BB4EB0" w:rsidTr="00BB4EB0">
        <w:tc>
          <w:tcPr>
            <w:tcW w:w="4392" w:type="dxa"/>
          </w:tcPr>
          <w:p w:rsidR="00A9126F" w:rsidRDefault="00A9126F" w:rsidP="0044324C"/>
        </w:tc>
        <w:tc>
          <w:tcPr>
            <w:tcW w:w="4392" w:type="dxa"/>
          </w:tcPr>
          <w:p w:rsidR="00BB4EB0" w:rsidRDefault="00A9126F">
            <w:r>
              <w:t>01743 850403</w:t>
            </w:r>
          </w:p>
          <w:p w:rsidR="00A9126F" w:rsidRDefault="002E31F5">
            <w:hyperlink r:id="rId13" w:history="1">
              <w:r w:rsidR="00A9126F" w:rsidRPr="00084482">
                <w:rPr>
                  <w:rStyle w:val="Hyperlink"/>
                </w:rPr>
                <w:t>pjjetson@gmail.com</w:t>
              </w:r>
            </w:hyperlink>
          </w:p>
          <w:p w:rsidR="00A9126F" w:rsidRDefault="00A9126F"/>
        </w:tc>
        <w:tc>
          <w:tcPr>
            <w:tcW w:w="4392" w:type="dxa"/>
          </w:tcPr>
          <w:p w:rsidR="00BB4EB0" w:rsidRDefault="00A9126F">
            <w:r>
              <w:t>01743 891289</w:t>
            </w:r>
          </w:p>
        </w:tc>
      </w:tr>
      <w:tr w:rsidR="0044324C" w:rsidTr="00BB4EB0">
        <w:tc>
          <w:tcPr>
            <w:tcW w:w="4392" w:type="dxa"/>
          </w:tcPr>
          <w:p w:rsidR="0044324C" w:rsidRDefault="0044324C" w:rsidP="0044324C"/>
          <w:p w:rsidR="0044324C" w:rsidRPr="00B96CB6" w:rsidRDefault="0044324C" w:rsidP="0044324C">
            <w:pPr>
              <w:rPr>
                <w:rFonts w:ascii="Arial" w:hAnsi="Arial" w:cs="Arial"/>
              </w:rPr>
            </w:pPr>
            <w:r w:rsidRPr="00B96CB6">
              <w:rPr>
                <w:rFonts w:ascii="Arial" w:hAnsi="Arial" w:cs="Arial"/>
              </w:rPr>
              <w:t xml:space="preserve">Cllr N </w:t>
            </w:r>
            <w:proofErr w:type="spellStart"/>
            <w:r w:rsidRPr="00B96CB6">
              <w:rPr>
                <w:rFonts w:ascii="Arial" w:hAnsi="Arial" w:cs="Arial"/>
              </w:rPr>
              <w:t>Hignett</w:t>
            </w:r>
            <w:proofErr w:type="spellEnd"/>
          </w:p>
          <w:p w:rsidR="0044324C" w:rsidRPr="00B96CB6" w:rsidRDefault="0044324C" w:rsidP="0044324C">
            <w:pPr>
              <w:rPr>
                <w:rFonts w:ascii="Arial" w:hAnsi="Arial" w:cs="Arial"/>
              </w:rPr>
            </w:pPr>
            <w:r w:rsidRPr="00B96CB6">
              <w:rPr>
                <w:rFonts w:ascii="Arial" w:hAnsi="Arial" w:cs="Arial"/>
              </w:rPr>
              <w:t>South View</w:t>
            </w:r>
          </w:p>
          <w:p w:rsidR="0044324C" w:rsidRPr="00B96CB6" w:rsidRDefault="0044324C" w:rsidP="0044324C">
            <w:pPr>
              <w:rPr>
                <w:rFonts w:ascii="Arial" w:hAnsi="Arial" w:cs="Arial"/>
              </w:rPr>
            </w:pPr>
            <w:r w:rsidRPr="00B96CB6">
              <w:rPr>
                <w:rFonts w:ascii="Arial" w:hAnsi="Arial" w:cs="Arial"/>
              </w:rPr>
              <w:t>Main Road</w:t>
            </w:r>
          </w:p>
          <w:p w:rsidR="0044324C" w:rsidRPr="00B96CB6" w:rsidRDefault="0044324C" w:rsidP="0044324C">
            <w:pPr>
              <w:rPr>
                <w:rFonts w:ascii="Arial" w:hAnsi="Arial" w:cs="Arial"/>
              </w:rPr>
            </w:pPr>
            <w:proofErr w:type="spellStart"/>
            <w:r w:rsidRPr="00B96CB6">
              <w:rPr>
                <w:rFonts w:ascii="Arial" w:hAnsi="Arial" w:cs="Arial"/>
              </w:rPr>
              <w:t>Pontesbury</w:t>
            </w:r>
            <w:proofErr w:type="spellEnd"/>
          </w:p>
          <w:p w:rsidR="0044324C" w:rsidRPr="00B96CB6" w:rsidRDefault="0044324C" w:rsidP="0044324C">
            <w:pPr>
              <w:rPr>
                <w:rFonts w:ascii="Arial" w:hAnsi="Arial" w:cs="Arial"/>
              </w:rPr>
            </w:pPr>
            <w:r w:rsidRPr="00B96CB6">
              <w:rPr>
                <w:rFonts w:ascii="Arial" w:hAnsi="Arial" w:cs="Arial"/>
              </w:rPr>
              <w:t>Shropshire</w:t>
            </w:r>
          </w:p>
          <w:p w:rsidR="0044324C" w:rsidRDefault="0044324C" w:rsidP="0044324C">
            <w:pPr>
              <w:rPr>
                <w:rFonts w:ascii="Arial" w:hAnsi="Arial" w:cs="Arial"/>
              </w:rPr>
            </w:pPr>
            <w:r w:rsidRPr="00B96CB6">
              <w:rPr>
                <w:rFonts w:ascii="Arial" w:hAnsi="Arial" w:cs="Arial"/>
              </w:rPr>
              <w:t>SY5 0PS</w:t>
            </w:r>
          </w:p>
          <w:p w:rsidR="0044324C" w:rsidRDefault="0044324C" w:rsidP="0044324C"/>
        </w:tc>
        <w:tc>
          <w:tcPr>
            <w:tcW w:w="4392" w:type="dxa"/>
          </w:tcPr>
          <w:p w:rsidR="0044324C" w:rsidRDefault="0044324C"/>
        </w:tc>
        <w:tc>
          <w:tcPr>
            <w:tcW w:w="4392" w:type="dxa"/>
          </w:tcPr>
          <w:p w:rsidR="0044324C" w:rsidRDefault="0044324C"/>
        </w:tc>
      </w:tr>
      <w:tr w:rsidR="0044324C" w:rsidTr="00BB4EB0">
        <w:tc>
          <w:tcPr>
            <w:tcW w:w="4392" w:type="dxa"/>
          </w:tcPr>
          <w:p w:rsidR="0044324C" w:rsidRDefault="0044324C" w:rsidP="0044324C"/>
        </w:tc>
        <w:tc>
          <w:tcPr>
            <w:tcW w:w="4392" w:type="dxa"/>
          </w:tcPr>
          <w:p w:rsidR="0044324C" w:rsidRDefault="0044324C"/>
        </w:tc>
        <w:tc>
          <w:tcPr>
            <w:tcW w:w="4392" w:type="dxa"/>
          </w:tcPr>
          <w:p w:rsidR="0044324C" w:rsidRDefault="0044324C"/>
        </w:tc>
      </w:tr>
    </w:tbl>
    <w:p w:rsidR="00BB4EB0" w:rsidRDefault="00BB4EB0"/>
    <w:sectPr w:rsidR="00BB4EB0" w:rsidSect="000C244E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BB4EB0"/>
    <w:rsid w:val="000C244E"/>
    <w:rsid w:val="000E30E9"/>
    <w:rsid w:val="002E31F5"/>
    <w:rsid w:val="003014B1"/>
    <w:rsid w:val="00386B8E"/>
    <w:rsid w:val="003A6788"/>
    <w:rsid w:val="0044324C"/>
    <w:rsid w:val="00515630"/>
    <w:rsid w:val="00560540"/>
    <w:rsid w:val="00687C8C"/>
    <w:rsid w:val="008A458F"/>
    <w:rsid w:val="00A9126F"/>
    <w:rsid w:val="00AB75F2"/>
    <w:rsid w:val="00BB4EB0"/>
    <w:rsid w:val="00DA5007"/>
    <w:rsid w:val="00E45944"/>
    <w:rsid w:val="00FB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8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EB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24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breyjones@live.co.uk" TargetMode="External"/><Relationship Id="rId13" Type="http://schemas.openxmlformats.org/officeDocument/2006/relationships/hyperlink" Target="mailto:pjjets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jbf@smail.net" TargetMode="External"/><Relationship Id="rId12" Type="http://schemas.openxmlformats.org/officeDocument/2006/relationships/hyperlink" Target="mailto:fiona.dale@liv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ydale@madasafish.com" TargetMode="External"/><Relationship Id="rId11" Type="http://schemas.openxmlformats.org/officeDocument/2006/relationships/hyperlink" Target="mailto:Charlie@sandells.eclipse.co.uk" TargetMode="External"/><Relationship Id="rId5" Type="http://schemas.openxmlformats.org/officeDocument/2006/relationships/hyperlink" Target="mailto:Tim.dale@hotmail.co.u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arryroberts5@outlook.com" TargetMode="External"/><Relationship Id="rId4" Type="http://schemas.openxmlformats.org/officeDocument/2006/relationships/hyperlink" Target="mailto:andrewbebb@totalise.co.uk" TargetMode="External"/><Relationship Id="rId9" Type="http://schemas.openxmlformats.org/officeDocument/2006/relationships/hyperlink" Target="mailto:Nealeman51@gmail.co.u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swain\Desktop\WORD%20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BLANK TEMPLATE.dotx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joyswain</dc:creator>
  <cp:lastModifiedBy>joyswain</cp:lastModifiedBy>
  <cp:revision>2</cp:revision>
  <cp:lastPrinted>2017-01-18T15:40:00Z</cp:lastPrinted>
  <dcterms:created xsi:type="dcterms:W3CDTF">2017-08-02T16:06:00Z</dcterms:created>
  <dcterms:modified xsi:type="dcterms:W3CDTF">2017-08-02T16:06:00Z</dcterms:modified>
</cp:coreProperties>
</file>